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8842B" w14:textId="77777777" w:rsidR="00E148B0" w:rsidRDefault="00E148B0" w:rsidP="00E148B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AANVRAAG OM BIJDRAGE UIT OMGEVINGSFONDS</w:t>
      </w:r>
    </w:p>
    <w:p w14:paraId="6013667F" w14:textId="77777777" w:rsidR="00E148B0" w:rsidRDefault="00E148B0" w:rsidP="00E148B0">
      <w:pPr>
        <w:jc w:val="center"/>
        <w:rPr>
          <w:b/>
          <w:bCs/>
          <w:sz w:val="24"/>
          <w:szCs w:val="24"/>
        </w:rPr>
      </w:pPr>
    </w:p>
    <w:p w14:paraId="63500029" w14:textId="77777777" w:rsidR="00E148B0" w:rsidRDefault="00E148B0" w:rsidP="00E148B0">
      <w:pPr>
        <w:rPr>
          <w:sz w:val="24"/>
          <w:szCs w:val="24"/>
        </w:rPr>
      </w:pPr>
      <w:r>
        <w:rPr>
          <w:sz w:val="24"/>
          <w:szCs w:val="24"/>
        </w:rPr>
        <w:t xml:space="preserve">Naam </w:t>
      </w:r>
      <w:proofErr w:type="spellStart"/>
      <w:r>
        <w:rPr>
          <w:sz w:val="24"/>
          <w:szCs w:val="24"/>
        </w:rPr>
        <w:t>aanvrager</w:t>
      </w:r>
      <w:proofErr w:type="spellEnd"/>
    </w:p>
    <w:p w14:paraId="0F22FF90" w14:textId="77777777" w:rsidR="00E148B0" w:rsidRDefault="00E148B0" w:rsidP="00E148B0">
      <w:pPr>
        <w:rPr>
          <w:sz w:val="24"/>
          <w:szCs w:val="24"/>
        </w:rPr>
      </w:pPr>
      <w:r>
        <w:rPr>
          <w:sz w:val="24"/>
          <w:szCs w:val="24"/>
        </w:rPr>
        <w:t>Adres</w:t>
      </w:r>
    </w:p>
    <w:p w14:paraId="1C329011" w14:textId="77777777" w:rsidR="007371AF" w:rsidRDefault="00E148B0" w:rsidP="00E148B0">
      <w:pPr>
        <w:rPr>
          <w:sz w:val="24"/>
          <w:szCs w:val="24"/>
        </w:rPr>
      </w:pPr>
      <w:r>
        <w:rPr>
          <w:sz w:val="24"/>
          <w:szCs w:val="24"/>
        </w:rPr>
        <w:t>Postcode</w:t>
      </w:r>
    </w:p>
    <w:p w14:paraId="4CB2E28C" w14:textId="5ACD920C" w:rsidR="00E148B0" w:rsidRDefault="007371AF" w:rsidP="00E148B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</w:t>
      </w:r>
      <w:r w:rsidR="00E148B0">
        <w:rPr>
          <w:sz w:val="24"/>
          <w:szCs w:val="24"/>
        </w:rPr>
        <w:t>oonplaats</w:t>
      </w:r>
      <w:proofErr w:type="spellEnd"/>
    </w:p>
    <w:p w14:paraId="05A9E749" w14:textId="77777777" w:rsidR="00E148B0" w:rsidRDefault="00E148B0" w:rsidP="00E148B0">
      <w:pPr>
        <w:rPr>
          <w:sz w:val="24"/>
          <w:szCs w:val="24"/>
        </w:rPr>
      </w:pPr>
      <w:r>
        <w:rPr>
          <w:sz w:val="24"/>
          <w:szCs w:val="24"/>
        </w:rPr>
        <w:t>Tel.nr.</w:t>
      </w:r>
    </w:p>
    <w:p w14:paraId="621A8780" w14:textId="3B6DB2D9" w:rsidR="00E148B0" w:rsidRDefault="007371AF" w:rsidP="00E148B0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E-</w:t>
      </w:r>
      <w:proofErr w:type="spellStart"/>
      <w:r>
        <w:rPr>
          <w:sz w:val="24"/>
          <w:szCs w:val="24"/>
        </w:rPr>
        <w:t>m</w:t>
      </w:r>
      <w:r w:rsidR="00E148B0">
        <w:rPr>
          <w:sz w:val="24"/>
          <w:szCs w:val="24"/>
        </w:rPr>
        <w:t>ailadres</w:t>
      </w:r>
      <w:proofErr w:type="spellEnd"/>
    </w:p>
    <w:p w14:paraId="2ECD2B3E" w14:textId="77777777" w:rsidR="00E148B0" w:rsidRDefault="00E148B0" w:rsidP="00E148B0">
      <w:pPr>
        <w:pBdr>
          <w:bottom w:val="single" w:sz="6" w:space="1" w:color="auto"/>
        </w:pBdr>
        <w:rPr>
          <w:sz w:val="24"/>
          <w:szCs w:val="24"/>
        </w:rPr>
      </w:pPr>
    </w:p>
    <w:p w14:paraId="53BF7280" w14:textId="77777777" w:rsidR="00E148B0" w:rsidRPr="00E148B0" w:rsidRDefault="00E148B0" w:rsidP="004F722A">
      <w:pPr>
        <w:rPr>
          <w:sz w:val="24"/>
          <w:szCs w:val="24"/>
          <w:lang w:val="nl-NL"/>
        </w:rPr>
      </w:pPr>
    </w:p>
    <w:p w14:paraId="07009C84" w14:textId="6EEEA1BB" w:rsidR="00DE52C8" w:rsidRPr="00DE52C8" w:rsidRDefault="00DE52C8" w:rsidP="00DE52C8">
      <w:pPr>
        <w:numPr>
          <w:ilvl w:val="0"/>
          <w:numId w:val="1"/>
        </w:numPr>
        <w:rPr>
          <w:sz w:val="24"/>
          <w:szCs w:val="24"/>
          <w:lang w:val="nl-NL"/>
        </w:rPr>
      </w:pPr>
      <w:r w:rsidRPr="00DE52C8">
        <w:rPr>
          <w:b/>
          <w:bCs/>
          <w:sz w:val="24"/>
          <w:szCs w:val="24"/>
          <w:lang w:val="nl-NL"/>
        </w:rPr>
        <w:t>Locatie van het plan</w:t>
      </w:r>
      <w:r w:rsidRPr="00DE52C8">
        <w:rPr>
          <w:sz w:val="24"/>
          <w:szCs w:val="24"/>
          <w:lang w:val="nl-NL"/>
        </w:rPr>
        <w:br/>
        <w:t>Geef aan waar het plan wordt uitgevoerd en waarom deze locatie geschikt is voor het initiatief.</w:t>
      </w:r>
    </w:p>
    <w:p w14:paraId="3D8121BC" w14:textId="77777777" w:rsidR="00DE52C8" w:rsidRPr="00DE52C8" w:rsidRDefault="00DE52C8" w:rsidP="00DE52C8">
      <w:pPr>
        <w:numPr>
          <w:ilvl w:val="0"/>
          <w:numId w:val="1"/>
        </w:numPr>
        <w:rPr>
          <w:sz w:val="24"/>
          <w:szCs w:val="24"/>
          <w:lang w:val="nl-NL"/>
        </w:rPr>
      </w:pPr>
      <w:r w:rsidRPr="00DE52C8">
        <w:rPr>
          <w:b/>
          <w:bCs/>
          <w:sz w:val="24"/>
          <w:szCs w:val="24"/>
          <w:lang w:val="nl-NL"/>
        </w:rPr>
        <w:t>Beschrijving van het plan</w:t>
      </w:r>
      <w:r w:rsidRPr="00DE52C8">
        <w:rPr>
          <w:sz w:val="24"/>
          <w:szCs w:val="24"/>
          <w:lang w:val="nl-NL"/>
        </w:rPr>
        <w:br/>
        <w:t>Beschrijf in het kort wat het plan inhoudt. Wat wil je realiseren en hoe wil je dat aanpakken?</w:t>
      </w:r>
    </w:p>
    <w:p w14:paraId="1DF80277" w14:textId="77777777" w:rsidR="00DE52C8" w:rsidRPr="00DE52C8" w:rsidRDefault="00DE52C8" w:rsidP="00DE52C8">
      <w:pPr>
        <w:numPr>
          <w:ilvl w:val="0"/>
          <w:numId w:val="1"/>
        </w:numPr>
        <w:rPr>
          <w:sz w:val="24"/>
          <w:szCs w:val="24"/>
          <w:lang w:val="nl-NL"/>
        </w:rPr>
      </w:pPr>
      <w:r w:rsidRPr="00DE52C8">
        <w:rPr>
          <w:b/>
          <w:bCs/>
          <w:sz w:val="24"/>
          <w:szCs w:val="24"/>
          <w:lang w:val="nl-NL"/>
        </w:rPr>
        <w:t>Kwaliteitsverbetering of verduurzaming</w:t>
      </w:r>
      <w:r w:rsidRPr="00DE52C8">
        <w:rPr>
          <w:sz w:val="24"/>
          <w:szCs w:val="24"/>
          <w:lang w:val="nl-NL"/>
        </w:rPr>
        <w:br/>
        <w:t>Licht toe hoe het plan bijdraagt aan de kwaliteitsverbetering van het postcodegebied of aan verduurzaming van de gemeente. Dit is een belangrijke voorwaarde voor financiering vanuit het Omgevingsfonds.</w:t>
      </w:r>
    </w:p>
    <w:p w14:paraId="4E83488D" w14:textId="77777777" w:rsidR="00DE52C8" w:rsidRDefault="00DE52C8" w:rsidP="00DE52C8">
      <w:pPr>
        <w:numPr>
          <w:ilvl w:val="0"/>
          <w:numId w:val="1"/>
        </w:numPr>
        <w:rPr>
          <w:sz w:val="24"/>
          <w:szCs w:val="24"/>
          <w:lang w:val="nl-NL"/>
        </w:rPr>
      </w:pPr>
      <w:r w:rsidRPr="00DE52C8">
        <w:rPr>
          <w:b/>
          <w:bCs/>
          <w:sz w:val="24"/>
          <w:szCs w:val="24"/>
          <w:lang w:val="nl-NL"/>
        </w:rPr>
        <w:t>Overige benodigdheden</w:t>
      </w:r>
      <w:r w:rsidRPr="00DE52C8">
        <w:rPr>
          <w:sz w:val="24"/>
          <w:szCs w:val="24"/>
          <w:lang w:val="nl-NL"/>
        </w:rPr>
        <w:br/>
      </w:r>
      <w:bookmarkStart w:id="0" w:name="_Hlk202790021"/>
      <w:r w:rsidRPr="00DE52C8">
        <w:rPr>
          <w:sz w:val="24"/>
          <w:szCs w:val="24"/>
          <w:lang w:val="nl-NL"/>
        </w:rPr>
        <w:t>Geef aan wat er naast geld verder nodig is om het plan te realiseren. Denk hierbij aan vergunningen, toestemming van derden of hulp van vrijwilligers.</w:t>
      </w:r>
    </w:p>
    <w:bookmarkEnd w:id="0"/>
    <w:p w14:paraId="4B60BC03" w14:textId="5A0C001D" w:rsidR="00EC61A8" w:rsidRPr="00B00B42" w:rsidRDefault="00EC61A8" w:rsidP="00EC61A8">
      <w:pPr>
        <w:numPr>
          <w:ilvl w:val="0"/>
          <w:numId w:val="1"/>
        </w:numPr>
        <w:rPr>
          <w:sz w:val="24"/>
          <w:szCs w:val="24"/>
          <w:lang w:val="nl-NL"/>
        </w:rPr>
      </w:pPr>
      <w:r w:rsidRPr="00B00B42">
        <w:rPr>
          <w:b/>
          <w:bCs/>
          <w:sz w:val="24"/>
          <w:szCs w:val="24"/>
          <w:lang w:val="nl-NL"/>
        </w:rPr>
        <w:t>Urgentie</w:t>
      </w:r>
      <w:r w:rsidRPr="00B00B42">
        <w:rPr>
          <w:sz w:val="24"/>
          <w:szCs w:val="24"/>
          <w:lang w:val="nl-NL"/>
        </w:rPr>
        <w:t xml:space="preserve"> </w:t>
      </w:r>
      <w:r w:rsidR="00B00B42" w:rsidRPr="00B00B42">
        <w:rPr>
          <w:sz w:val="24"/>
          <w:szCs w:val="24"/>
          <w:lang w:val="nl-NL"/>
        </w:rPr>
        <w:br/>
      </w:r>
      <w:r w:rsidRPr="00B00B42">
        <w:rPr>
          <w:sz w:val="24"/>
          <w:szCs w:val="24"/>
          <w:lang w:val="nl-NL"/>
        </w:rPr>
        <w:t>Zijn er tijdsfactoren waarmee rekening dient te worden gehouden? Het zou kunnen zijn dat de uitvoering haast heeft en op een later tijdstip niet meer kan.</w:t>
      </w:r>
    </w:p>
    <w:p w14:paraId="0C83F30B" w14:textId="196D2DE2" w:rsidR="00EC61A8" w:rsidRPr="00B00B42" w:rsidRDefault="00EC61A8" w:rsidP="00EC61A8">
      <w:pPr>
        <w:numPr>
          <w:ilvl w:val="0"/>
          <w:numId w:val="1"/>
        </w:numPr>
        <w:rPr>
          <w:sz w:val="24"/>
          <w:szCs w:val="24"/>
          <w:lang w:val="nl-NL"/>
        </w:rPr>
      </w:pPr>
      <w:r w:rsidRPr="00B00B42">
        <w:rPr>
          <w:b/>
          <w:bCs/>
          <w:sz w:val="24"/>
          <w:szCs w:val="24"/>
          <w:lang w:val="nl-NL"/>
        </w:rPr>
        <w:t xml:space="preserve">Lopend traject </w:t>
      </w:r>
      <w:r w:rsidR="00B00B42" w:rsidRPr="00B00B42">
        <w:rPr>
          <w:b/>
          <w:bCs/>
          <w:sz w:val="24"/>
          <w:szCs w:val="24"/>
          <w:lang w:val="nl-NL"/>
        </w:rPr>
        <w:br/>
      </w:r>
      <w:r w:rsidRPr="00B00B42">
        <w:rPr>
          <w:sz w:val="24"/>
          <w:szCs w:val="24"/>
          <w:lang w:val="nl-NL"/>
        </w:rPr>
        <w:t xml:space="preserve">Maakt het ingediende plan deel uit van een groter geheel? Zo ja, </w:t>
      </w:r>
      <w:r w:rsidR="00DE3B58" w:rsidRPr="00B00B42">
        <w:rPr>
          <w:sz w:val="24"/>
          <w:szCs w:val="24"/>
          <w:lang w:val="nl-NL"/>
        </w:rPr>
        <w:t xml:space="preserve">welk en </w:t>
      </w:r>
      <w:r w:rsidRPr="00B00B42">
        <w:rPr>
          <w:sz w:val="24"/>
          <w:szCs w:val="24"/>
          <w:lang w:val="nl-NL"/>
        </w:rPr>
        <w:t xml:space="preserve">hoe wordt dit plan dan afgebakend? </w:t>
      </w:r>
    </w:p>
    <w:p w14:paraId="1D832157" w14:textId="1D5C2EF3" w:rsidR="00DE52C8" w:rsidRDefault="00DE52C8" w:rsidP="00DE52C8">
      <w:pPr>
        <w:numPr>
          <w:ilvl w:val="0"/>
          <w:numId w:val="1"/>
        </w:numPr>
        <w:rPr>
          <w:sz w:val="24"/>
          <w:szCs w:val="24"/>
          <w:lang w:val="nl-NL"/>
        </w:rPr>
      </w:pPr>
      <w:r w:rsidRPr="00DE52C8">
        <w:rPr>
          <w:b/>
          <w:bCs/>
          <w:sz w:val="24"/>
          <w:szCs w:val="24"/>
          <w:lang w:val="nl-NL"/>
        </w:rPr>
        <w:t>Geraamde kosten</w:t>
      </w:r>
      <w:r w:rsidRPr="00DE52C8">
        <w:rPr>
          <w:sz w:val="24"/>
          <w:szCs w:val="24"/>
          <w:lang w:val="nl-NL"/>
        </w:rPr>
        <w:br/>
        <w:t>Geef een overzicht van de totale kosten van het plan. Zijn er andere financieringsbronnen of bijdragen?</w:t>
      </w:r>
    </w:p>
    <w:p w14:paraId="64A677FA" w14:textId="79116E85" w:rsidR="007371AF" w:rsidRPr="00DE52C8" w:rsidRDefault="007371AF" w:rsidP="007371AF">
      <w:pPr>
        <w:numPr>
          <w:ilvl w:val="0"/>
          <w:numId w:val="1"/>
        </w:numPr>
        <w:rPr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lastRenderedPageBreak/>
        <w:t>Uitvoering</w:t>
      </w:r>
      <w:r>
        <w:rPr>
          <w:sz w:val="24"/>
          <w:szCs w:val="24"/>
          <w:lang w:val="nl-NL"/>
        </w:rPr>
        <w:br/>
        <w:t>Geef aan wie het plan gaat uitvoeren.</w:t>
      </w:r>
    </w:p>
    <w:p w14:paraId="4AA2D175" w14:textId="77777777" w:rsidR="00DE52C8" w:rsidRPr="00DE52C8" w:rsidRDefault="00DE52C8" w:rsidP="00DE52C8">
      <w:pPr>
        <w:numPr>
          <w:ilvl w:val="0"/>
          <w:numId w:val="1"/>
        </w:numPr>
        <w:rPr>
          <w:sz w:val="24"/>
          <w:szCs w:val="24"/>
          <w:lang w:val="nl-NL"/>
        </w:rPr>
      </w:pPr>
      <w:r w:rsidRPr="00DE52C8">
        <w:rPr>
          <w:b/>
          <w:bCs/>
          <w:sz w:val="24"/>
          <w:szCs w:val="24"/>
          <w:lang w:val="nl-NL"/>
        </w:rPr>
        <w:t>Gevraagde bijdrage uit het Omgevingsfonds</w:t>
      </w:r>
      <w:r w:rsidRPr="00DE52C8">
        <w:rPr>
          <w:sz w:val="24"/>
          <w:szCs w:val="24"/>
          <w:lang w:val="nl-NL"/>
        </w:rPr>
        <w:br/>
        <w:t>Geef duidelijk aan welk bedrag je aanvraagt bij het Omgevingsfonds.</w:t>
      </w:r>
    </w:p>
    <w:p w14:paraId="634A60F3" w14:textId="77D67D1A" w:rsidR="00DE52C8" w:rsidRPr="00DE52C8" w:rsidRDefault="00DE52C8" w:rsidP="00DE52C8">
      <w:pPr>
        <w:numPr>
          <w:ilvl w:val="0"/>
          <w:numId w:val="1"/>
        </w:numPr>
        <w:rPr>
          <w:sz w:val="24"/>
          <w:szCs w:val="24"/>
          <w:lang w:val="nl-NL"/>
        </w:rPr>
      </w:pPr>
      <w:r w:rsidRPr="00DE52C8">
        <w:rPr>
          <w:b/>
          <w:bCs/>
          <w:sz w:val="24"/>
          <w:szCs w:val="24"/>
          <w:lang w:val="nl-NL"/>
        </w:rPr>
        <w:t>Planning van het project</w:t>
      </w:r>
      <w:r w:rsidRPr="00DE52C8">
        <w:rPr>
          <w:sz w:val="24"/>
          <w:szCs w:val="24"/>
          <w:lang w:val="nl-NL"/>
        </w:rPr>
        <w:br/>
        <w:t xml:space="preserve">Beschrijf de tijdsplanning van het project. Wanneer start het </w:t>
      </w:r>
      <w:r w:rsidR="007371AF">
        <w:rPr>
          <w:sz w:val="24"/>
          <w:szCs w:val="24"/>
          <w:lang w:val="nl-NL"/>
        </w:rPr>
        <w:t>project</w:t>
      </w:r>
      <w:r w:rsidRPr="00DE52C8">
        <w:rPr>
          <w:sz w:val="24"/>
          <w:szCs w:val="24"/>
          <w:lang w:val="nl-NL"/>
        </w:rPr>
        <w:t xml:space="preserve"> en wanneer </w:t>
      </w:r>
      <w:r w:rsidR="007371AF">
        <w:rPr>
          <w:sz w:val="24"/>
          <w:szCs w:val="24"/>
          <w:lang w:val="nl-NL"/>
        </w:rPr>
        <w:t xml:space="preserve">wordt </w:t>
      </w:r>
      <w:r w:rsidRPr="00DE52C8">
        <w:rPr>
          <w:sz w:val="24"/>
          <w:szCs w:val="24"/>
          <w:lang w:val="nl-NL"/>
        </w:rPr>
        <w:t>verwacht dat het afgerond is?</w:t>
      </w:r>
    </w:p>
    <w:p w14:paraId="37763640" w14:textId="7FAB7AA9" w:rsidR="00DE52C8" w:rsidRPr="00DE52C8" w:rsidRDefault="00DE52C8" w:rsidP="00DE52C8">
      <w:pPr>
        <w:numPr>
          <w:ilvl w:val="0"/>
          <w:numId w:val="1"/>
        </w:numPr>
        <w:rPr>
          <w:sz w:val="24"/>
          <w:szCs w:val="24"/>
          <w:lang w:val="nl-NL"/>
        </w:rPr>
      </w:pPr>
      <w:r w:rsidRPr="00DE52C8">
        <w:rPr>
          <w:b/>
          <w:bCs/>
          <w:sz w:val="24"/>
          <w:szCs w:val="24"/>
          <w:lang w:val="nl-NL"/>
        </w:rPr>
        <w:t>Overige informatie over het plan</w:t>
      </w:r>
      <w:r w:rsidRPr="00DE52C8">
        <w:rPr>
          <w:sz w:val="24"/>
          <w:szCs w:val="24"/>
          <w:lang w:val="nl-NL"/>
        </w:rPr>
        <w:br/>
        <w:t>Vermeld hier alle aanvullende informatie die van belang kan zijn, zoals bijzondere aspecten van het plan of relevante achtergrondinformatie.</w:t>
      </w:r>
      <w:r>
        <w:rPr>
          <w:sz w:val="24"/>
          <w:szCs w:val="24"/>
          <w:lang w:val="nl-NL"/>
        </w:rPr>
        <w:br/>
      </w:r>
    </w:p>
    <w:p w14:paraId="1E828B8D" w14:textId="40546067" w:rsidR="006D4890" w:rsidRPr="0086573C" w:rsidRDefault="006D4890">
      <w:pPr>
        <w:rPr>
          <w:sz w:val="24"/>
          <w:szCs w:val="24"/>
        </w:rPr>
      </w:pPr>
    </w:p>
    <w:sectPr w:rsidR="006D4890" w:rsidRPr="008657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13ECD" w14:textId="77777777" w:rsidR="007950AE" w:rsidRDefault="007950AE" w:rsidP="00961960">
      <w:pPr>
        <w:spacing w:after="0" w:line="240" w:lineRule="auto"/>
      </w:pPr>
      <w:r>
        <w:separator/>
      </w:r>
    </w:p>
  </w:endnote>
  <w:endnote w:type="continuationSeparator" w:id="0">
    <w:p w14:paraId="01E50521" w14:textId="77777777" w:rsidR="007950AE" w:rsidRDefault="007950AE" w:rsidP="0096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BBDD0" w14:textId="77777777" w:rsidR="00961960" w:rsidRDefault="0096196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AFFF0" w14:textId="77777777" w:rsidR="00961960" w:rsidRDefault="0096196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CD69D" w14:textId="77777777" w:rsidR="00961960" w:rsidRDefault="0096196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2FA2D" w14:textId="77777777" w:rsidR="007950AE" w:rsidRDefault="007950AE" w:rsidP="00961960">
      <w:pPr>
        <w:spacing w:after="0" w:line="240" w:lineRule="auto"/>
      </w:pPr>
      <w:r>
        <w:separator/>
      </w:r>
    </w:p>
  </w:footnote>
  <w:footnote w:type="continuationSeparator" w:id="0">
    <w:p w14:paraId="5F4C6011" w14:textId="77777777" w:rsidR="007950AE" w:rsidRDefault="007950AE" w:rsidP="0096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5AC63" w14:textId="77777777" w:rsidR="00961960" w:rsidRDefault="0096196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C00C3" w14:textId="77777777" w:rsidR="00961960" w:rsidRDefault="0096196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32FE8" w14:textId="77777777" w:rsidR="00961960" w:rsidRDefault="0096196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C7010"/>
    <w:multiLevelType w:val="multilevel"/>
    <w:tmpl w:val="3B323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6902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A8D"/>
    <w:rsid w:val="00191DF1"/>
    <w:rsid w:val="003F16FF"/>
    <w:rsid w:val="004F722A"/>
    <w:rsid w:val="00587C56"/>
    <w:rsid w:val="006D4890"/>
    <w:rsid w:val="007371AF"/>
    <w:rsid w:val="00761D15"/>
    <w:rsid w:val="007950AE"/>
    <w:rsid w:val="007A475C"/>
    <w:rsid w:val="008036EB"/>
    <w:rsid w:val="0086573C"/>
    <w:rsid w:val="00961960"/>
    <w:rsid w:val="00997A8D"/>
    <w:rsid w:val="009B4590"/>
    <w:rsid w:val="00A536F5"/>
    <w:rsid w:val="00A94FBA"/>
    <w:rsid w:val="00B00B42"/>
    <w:rsid w:val="00BD0FCA"/>
    <w:rsid w:val="00DE3B58"/>
    <w:rsid w:val="00DE52C8"/>
    <w:rsid w:val="00E148B0"/>
    <w:rsid w:val="00EC61A8"/>
    <w:rsid w:val="00F3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69E12"/>
  <w15:chartTrackingRefBased/>
  <w15:docId w15:val="{83CA536E-6560-41ED-AE3A-CD008B5B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61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61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61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61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61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61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61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61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61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61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61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61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61D1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61D1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61D1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61D1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61D1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61D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61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61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61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61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61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61D1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61D1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61D1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61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61D1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61D15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96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1960"/>
  </w:style>
  <w:style w:type="paragraph" w:styleId="Voettekst">
    <w:name w:val="footer"/>
    <w:basedOn w:val="Standaard"/>
    <w:link w:val="VoettekstChar"/>
    <w:uiPriority w:val="99"/>
    <w:unhideWhenUsed/>
    <w:rsid w:val="0096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1960"/>
  </w:style>
  <w:style w:type="character" w:styleId="Verwijzingopmerking">
    <w:name w:val="annotation reference"/>
    <w:basedOn w:val="Standaardalinea-lettertype"/>
    <w:uiPriority w:val="99"/>
    <w:semiHidden/>
    <w:unhideWhenUsed/>
    <w:rsid w:val="007371A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371A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371A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71A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371AF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7371A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1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l_jansssimon\Temp\Templafy\WordVsto\blank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4229A45E-2063-4E1B-AE42-D2753007F946}">
  <ds:schemaRefs/>
</ds:datastoreItem>
</file>

<file path=customXml/itemProps2.xml><?xml version="1.0" encoding="utf-8"?>
<ds:datastoreItem xmlns:ds="http://schemas.openxmlformats.org/officeDocument/2006/customXml" ds:itemID="{D6BB0DC5-0259-4A0D-8334-4713CFFFFA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blankdocument</Template>
  <TotalTime>1</TotalTime>
  <Pages>2</Pages>
  <Words>252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Janssen</dc:creator>
  <cp:keywords/>
  <dc:description/>
  <cp:lastModifiedBy>Simone Janssen</cp:lastModifiedBy>
  <cp:revision>2</cp:revision>
  <dcterms:created xsi:type="dcterms:W3CDTF">2025-07-08T08:56:00Z</dcterms:created>
  <dcterms:modified xsi:type="dcterms:W3CDTF">2025-07-08T08:56:00Z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grdebevelanden</vt:lpwstr>
  </property>
  <property fmtid="{D5CDD505-2E9C-101B-9397-08002B2CF9AE}" pid="3" name="TemplafyTemplateId">
    <vt:lpwstr>970965601778926139</vt:lpwstr>
  </property>
  <property fmtid="{D5CDD505-2E9C-101B-9397-08002B2CF9AE}" pid="4" name="TemplafyUserProfileId">
    <vt:lpwstr>638070297950971277</vt:lpwstr>
  </property>
  <property fmtid="{D5CDD505-2E9C-101B-9397-08002B2CF9AE}" pid="5" name="TemplafyLanguageCode">
    <vt:lpwstr>nl-NL</vt:lpwstr>
  </property>
  <property fmtid="{D5CDD505-2E9C-101B-9397-08002B2CF9AE}" pid="6" name="TemplafyFromBlank">
    <vt:bool>true</vt:bool>
  </property>
</Properties>
</file>